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5C28" w:rsidRPr="00E24C6E" w:rsidRDefault="00025C28" w:rsidP="00E24C6E">
      <w:pPr>
        <w:pStyle w:val="normal0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   </w:t>
      </w:r>
      <w:r w:rsidRPr="00E24C6E">
        <w:rPr>
          <w:rFonts w:ascii="Times New Roman" w:hAnsi="Times New Roman" w:cs="Times New Roman"/>
          <w:b/>
          <w:sz w:val="20"/>
          <w:szCs w:val="20"/>
        </w:rPr>
        <w:t>Приложение № 3</w:t>
      </w:r>
    </w:p>
    <w:p w:rsidR="00025C28" w:rsidRPr="00E24C6E" w:rsidRDefault="00025C28" w:rsidP="00E24C6E">
      <w:pPr>
        <w:pStyle w:val="normal0"/>
        <w:spacing w:line="240" w:lineRule="auto"/>
        <w:jc w:val="right"/>
        <w:rPr>
          <w:rFonts w:ascii="Times New Roman" w:hAnsi="Times New Roman" w:cs="Times New Roman"/>
          <w:b/>
        </w:rPr>
      </w:pPr>
    </w:p>
    <w:p w:rsidR="00025C28" w:rsidRPr="00E24C6E" w:rsidRDefault="00025C28">
      <w:pPr>
        <w:pStyle w:val="normal0"/>
        <w:spacing w:line="240" w:lineRule="auto"/>
        <w:jc w:val="center"/>
        <w:rPr>
          <w:rFonts w:ascii="Times New Roman" w:hAnsi="Times New Roman" w:cs="Times New Roman"/>
        </w:rPr>
      </w:pPr>
      <w:r w:rsidRPr="00E24C6E">
        <w:rPr>
          <w:rFonts w:ascii="Times New Roman" w:hAnsi="Times New Roman" w:cs="Times New Roman"/>
          <w:b/>
          <w:bCs/>
          <w:smallCaps/>
          <w:sz w:val="24"/>
          <w:szCs w:val="24"/>
        </w:rPr>
        <w:t>АНКЕТА УЧАСТНИКА</w:t>
      </w:r>
    </w:p>
    <w:p w:rsidR="00025C28" w:rsidRPr="00E24C6E" w:rsidRDefault="00025C28">
      <w:pPr>
        <w:pStyle w:val="normal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104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18"/>
        <w:gridCol w:w="7938"/>
      </w:tblGrid>
      <w:tr w:rsidR="00025C28" w:rsidRPr="00E24C6E">
        <w:trPr>
          <w:trHeight w:val="1380"/>
        </w:trPr>
        <w:tc>
          <w:tcPr>
            <w:tcW w:w="2518" w:type="dxa"/>
            <w:vAlign w:val="center"/>
          </w:tcPr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4C6E">
              <w:rPr>
                <w:rFonts w:ascii="Times New Roman" w:hAnsi="Times New Roman" w:cs="Times New Roman"/>
                <w:b/>
                <w:i/>
              </w:rPr>
              <w:t>Название вебинара</w:t>
            </w:r>
          </w:p>
        </w:tc>
        <w:tc>
          <w:tcPr>
            <w:tcW w:w="7938" w:type="dxa"/>
          </w:tcPr>
          <w:p w:rsidR="00025C28" w:rsidRPr="00E24C6E" w:rsidRDefault="00025C28" w:rsidP="00ED3561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5C28" w:rsidRPr="00E24C6E" w:rsidRDefault="00025C28" w:rsidP="00A82C79">
            <w:pPr>
              <w:pStyle w:val="normal0"/>
              <w:spacing w:line="240" w:lineRule="auto"/>
              <w:ind w:left="36" w:right="3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C28" w:rsidRPr="00E24C6E" w:rsidTr="00A82C79">
        <w:trPr>
          <w:trHeight w:val="690"/>
        </w:trPr>
        <w:tc>
          <w:tcPr>
            <w:tcW w:w="2518" w:type="dxa"/>
          </w:tcPr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4C6E">
              <w:rPr>
                <w:rFonts w:ascii="Times New Roman" w:hAnsi="Times New Roman" w:cs="Times New Roman"/>
                <w:b/>
                <w:i/>
              </w:rPr>
              <w:t>Дата проведения вебинара</w:t>
            </w:r>
          </w:p>
        </w:tc>
        <w:tc>
          <w:tcPr>
            <w:tcW w:w="7938" w:type="dxa"/>
          </w:tcPr>
          <w:p w:rsidR="00025C28" w:rsidRPr="00E24C6E" w:rsidRDefault="00025C28" w:rsidP="00ED3561">
            <w:pPr>
              <w:pStyle w:val="normal0"/>
              <w:spacing w:line="240" w:lineRule="auto"/>
              <w:rPr>
                <w:rFonts w:ascii="Times New Roman" w:hAnsi="Times New Roman" w:cs="Times New Roman"/>
              </w:rPr>
            </w:pPr>
          </w:p>
          <w:p w:rsidR="00025C28" w:rsidRPr="00E24C6E" w:rsidRDefault="00025C28" w:rsidP="00ED3561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25C28" w:rsidRPr="00E24C6E" w:rsidTr="00A82C79">
        <w:trPr>
          <w:trHeight w:val="1250"/>
        </w:trPr>
        <w:tc>
          <w:tcPr>
            <w:tcW w:w="2518" w:type="dxa"/>
          </w:tcPr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4C6E">
              <w:rPr>
                <w:rFonts w:ascii="Times New Roman" w:hAnsi="Times New Roman" w:cs="Times New Roman"/>
                <w:b/>
                <w:i/>
              </w:rPr>
              <w:t>Полное наименование организации (сокращенное название)</w:t>
            </w:r>
          </w:p>
        </w:tc>
        <w:tc>
          <w:tcPr>
            <w:tcW w:w="7938" w:type="dxa"/>
          </w:tcPr>
          <w:p w:rsidR="00025C28" w:rsidRPr="00E24C6E" w:rsidRDefault="00025C28" w:rsidP="00ED3561">
            <w:pPr>
              <w:pStyle w:val="normal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25C28" w:rsidRPr="00E24C6E" w:rsidTr="00A82C79">
        <w:trPr>
          <w:trHeight w:val="1789"/>
        </w:trPr>
        <w:tc>
          <w:tcPr>
            <w:tcW w:w="2518" w:type="dxa"/>
          </w:tcPr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4C6E">
              <w:rPr>
                <w:rFonts w:ascii="Times New Roman" w:hAnsi="Times New Roman" w:cs="Times New Roman"/>
                <w:b/>
                <w:i/>
              </w:rPr>
              <w:t>Руководитель, должность, на основании чего подписывает договор (устав, положение, доверенность)</w:t>
            </w:r>
          </w:p>
        </w:tc>
        <w:tc>
          <w:tcPr>
            <w:tcW w:w="7938" w:type="dxa"/>
          </w:tcPr>
          <w:p w:rsidR="00025C28" w:rsidRPr="00E24C6E" w:rsidRDefault="00025C28" w:rsidP="00ED3561">
            <w:pPr>
              <w:pStyle w:val="normal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25C28" w:rsidRPr="00E24C6E" w:rsidTr="00A82C79">
        <w:trPr>
          <w:trHeight w:val="1064"/>
        </w:trPr>
        <w:tc>
          <w:tcPr>
            <w:tcW w:w="2518" w:type="dxa"/>
          </w:tcPr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4C6E">
              <w:rPr>
                <w:rFonts w:ascii="Times New Roman" w:hAnsi="Times New Roman" w:cs="Times New Roman"/>
                <w:b/>
                <w:i/>
              </w:rPr>
              <w:t>ФИО главного бухгалтера                           (телефон, эл.почта)</w:t>
            </w:r>
          </w:p>
        </w:tc>
        <w:tc>
          <w:tcPr>
            <w:tcW w:w="7938" w:type="dxa"/>
          </w:tcPr>
          <w:p w:rsidR="00025C28" w:rsidRPr="00E24C6E" w:rsidRDefault="00025C28" w:rsidP="00ED3561">
            <w:pPr>
              <w:pStyle w:val="normal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25C28" w:rsidRPr="00E24C6E" w:rsidTr="00A82C79">
        <w:trPr>
          <w:trHeight w:val="1002"/>
        </w:trPr>
        <w:tc>
          <w:tcPr>
            <w:tcW w:w="2518" w:type="dxa"/>
          </w:tcPr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4C6E">
              <w:rPr>
                <w:rFonts w:ascii="Times New Roman" w:hAnsi="Times New Roman" w:cs="Times New Roman"/>
                <w:b/>
                <w:i/>
              </w:rPr>
              <w:t>Контактное лицо (ФИО, моб. телефон, e-mail)</w:t>
            </w:r>
          </w:p>
        </w:tc>
        <w:tc>
          <w:tcPr>
            <w:tcW w:w="7938" w:type="dxa"/>
          </w:tcPr>
          <w:p w:rsidR="00025C28" w:rsidRPr="00E24C6E" w:rsidRDefault="00025C28" w:rsidP="00ED3561">
            <w:pPr>
              <w:pStyle w:val="normal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25C28" w:rsidRPr="00E24C6E" w:rsidTr="00A82C79">
        <w:trPr>
          <w:trHeight w:val="918"/>
        </w:trPr>
        <w:tc>
          <w:tcPr>
            <w:tcW w:w="2518" w:type="dxa"/>
          </w:tcPr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4C6E">
              <w:rPr>
                <w:rFonts w:ascii="Times New Roman" w:hAnsi="Times New Roman" w:cs="Times New Roman"/>
                <w:b/>
                <w:i/>
              </w:rPr>
              <w:t>Юридический адрес         (с индексом)</w:t>
            </w:r>
          </w:p>
        </w:tc>
        <w:tc>
          <w:tcPr>
            <w:tcW w:w="7938" w:type="dxa"/>
          </w:tcPr>
          <w:p w:rsidR="00025C28" w:rsidRPr="00E24C6E" w:rsidRDefault="00025C28" w:rsidP="00ED3561">
            <w:pPr>
              <w:pStyle w:val="normal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25C28" w:rsidRPr="00E24C6E">
        <w:trPr>
          <w:trHeight w:val="820"/>
        </w:trPr>
        <w:tc>
          <w:tcPr>
            <w:tcW w:w="2518" w:type="dxa"/>
          </w:tcPr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4C6E">
              <w:rPr>
                <w:rFonts w:ascii="Times New Roman" w:hAnsi="Times New Roman" w:cs="Times New Roman"/>
                <w:b/>
                <w:i/>
              </w:rPr>
              <w:t xml:space="preserve">Почтовый адрес </w:t>
            </w:r>
          </w:p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4C6E">
              <w:rPr>
                <w:rFonts w:ascii="Times New Roman" w:hAnsi="Times New Roman" w:cs="Times New Roman"/>
                <w:b/>
                <w:i/>
              </w:rPr>
              <w:t>(с индексом)</w:t>
            </w:r>
          </w:p>
        </w:tc>
        <w:tc>
          <w:tcPr>
            <w:tcW w:w="7938" w:type="dxa"/>
          </w:tcPr>
          <w:p w:rsidR="00025C28" w:rsidRPr="00E24C6E" w:rsidRDefault="00025C28" w:rsidP="00ED3561">
            <w:pPr>
              <w:pStyle w:val="normal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25C28" w:rsidRPr="00E24C6E">
        <w:trPr>
          <w:trHeight w:val="540"/>
        </w:trPr>
        <w:tc>
          <w:tcPr>
            <w:tcW w:w="2518" w:type="dxa"/>
          </w:tcPr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4C6E">
              <w:rPr>
                <w:rFonts w:ascii="Times New Roman" w:hAnsi="Times New Roman" w:cs="Times New Roman"/>
                <w:b/>
                <w:i/>
              </w:rPr>
              <w:t>ИНН/КПП</w:t>
            </w:r>
          </w:p>
        </w:tc>
        <w:tc>
          <w:tcPr>
            <w:tcW w:w="7938" w:type="dxa"/>
          </w:tcPr>
          <w:p w:rsidR="00025C28" w:rsidRPr="00E24C6E" w:rsidRDefault="00025C28" w:rsidP="00ED3561">
            <w:pPr>
              <w:pStyle w:val="normal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25C28" w:rsidRPr="00E24C6E">
        <w:trPr>
          <w:trHeight w:val="560"/>
        </w:trPr>
        <w:tc>
          <w:tcPr>
            <w:tcW w:w="2518" w:type="dxa"/>
          </w:tcPr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4C6E">
              <w:rPr>
                <w:rFonts w:ascii="Times New Roman" w:hAnsi="Times New Roman" w:cs="Times New Roman"/>
                <w:b/>
                <w:i/>
              </w:rPr>
              <w:t>Реквизиты</w:t>
            </w:r>
          </w:p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938" w:type="dxa"/>
          </w:tcPr>
          <w:p w:rsidR="00025C28" w:rsidRPr="00E24C6E" w:rsidRDefault="00025C28" w:rsidP="00A82C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5C28" w:rsidRPr="00E24C6E" w:rsidTr="00A82C79">
        <w:trPr>
          <w:trHeight w:val="328"/>
        </w:trPr>
        <w:tc>
          <w:tcPr>
            <w:tcW w:w="2518" w:type="dxa"/>
          </w:tcPr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4C6E">
              <w:rPr>
                <w:rFonts w:ascii="Times New Roman" w:hAnsi="Times New Roman" w:cs="Times New Roman"/>
                <w:b/>
                <w:i/>
              </w:rPr>
              <w:t>Телефон</w:t>
            </w:r>
          </w:p>
        </w:tc>
        <w:tc>
          <w:tcPr>
            <w:tcW w:w="7938" w:type="dxa"/>
          </w:tcPr>
          <w:p w:rsidR="00025C28" w:rsidRPr="00E24C6E" w:rsidRDefault="00025C28" w:rsidP="00ED3561">
            <w:pPr>
              <w:pStyle w:val="normal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25C28" w:rsidRPr="00E24C6E" w:rsidTr="00A82C79">
        <w:trPr>
          <w:trHeight w:val="391"/>
        </w:trPr>
        <w:tc>
          <w:tcPr>
            <w:tcW w:w="2518" w:type="dxa"/>
          </w:tcPr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4C6E">
              <w:rPr>
                <w:rFonts w:ascii="Times New Roman" w:hAnsi="Times New Roman" w:cs="Times New Roman"/>
                <w:b/>
                <w:i/>
              </w:rPr>
              <w:t>E-mail</w:t>
            </w:r>
          </w:p>
        </w:tc>
        <w:tc>
          <w:tcPr>
            <w:tcW w:w="7938" w:type="dxa"/>
          </w:tcPr>
          <w:p w:rsidR="00025C28" w:rsidRPr="00E24C6E" w:rsidRDefault="00025C28" w:rsidP="00ED3561">
            <w:pPr>
              <w:pStyle w:val="normal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5C28" w:rsidRPr="00E24C6E" w:rsidTr="00A82C79">
        <w:trPr>
          <w:trHeight w:val="756"/>
        </w:trPr>
        <w:tc>
          <w:tcPr>
            <w:tcW w:w="2518" w:type="dxa"/>
          </w:tcPr>
          <w:p w:rsidR="00025C28" w:rsidRPr="00E24C6E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4C6E">
              <w:rPr>
                <w:rFonts w:ascii="Times New Roman" w:hAnsi="Times New Roman" w:cs="Times New Roman"/>
                <w:b/>
                <w:i/>
              </w:rPr>
              <w:t>Вопросы к ведущему вебинара</w:t>
            </w:r>
          </w:p>
        </w:tc>
        <w:tc>
          <w:tcPr>
            <w:tcW w:w="7938" w:type="dxa"/>
          </w:tcPr>
          <w:p w:rsidR="00025C28" w:rsidRPr="00E24C6E" w:rsidRDefault="00025C28" w:rsidP="00ED3561">
            <w:pPr>
              <w:pStyle w:val="normal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5C28" w:rsidRPr="00E24C6E" w:rsidTr="00A82C79">
        <w:trPr>
          <w:trHeight w:val="723"/>
        </w:trPr>
        <w:tc>
          <w:tcPr>
            <w:tcW w:w="2518" w:type="dxa"/>
          </w:tcPr>
          <w:p w:rsidR="00025C28" w:rsidRPr="00213CD3" w:rsidRDefault="00025C28" w:rsidP="00A82C79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C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Контактное лицо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</w:t>
            </w:r>
            <w:r w:rsidRPr="00213C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ООО «Центр межрегиональных коммуникаций ЮКА»</w:t>
            </w:r>
          </w:p>
        </w:tc>
        <w:tc>
          <w:tcPr>
            <w:tcW w:w="7938" w:type="dxa"/>
          </w:tcPr>
          <w:p w:rsidR="00025C28" w:rsidRPr="00213CD3" w:rsidRDefault="00025C28" w:rsidP="00ED3561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3C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Мишуковская Рафида Янмурзаевна                                                                                              </w:t>
            </w:r>
            <w:r w:rsidRPr="00213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(телефон </w:t>
            </w:r>
            <w:r w:rsidRPr="00213C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+7-978-786-91-03</w:t>
            </w:r>
            <w:r w:rsidRPr="00213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</w:t>
            </w:r>
            <w:r w:rsidRPr="00F91C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+7-978-705-88-98                                                                               </w:t>
            </w:r>
            <w:r w:rsidRPr="00213C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213CD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213C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213CD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213C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13CD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/>
              </w:rPr>
              <w:t>cmk</w:t>
            </w:r>
            <w:r w:rsidRPr="00213CD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.</w:t>
            </w:r>
            <w:r w:rsidRPr="00213CD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/>
              </w:rPr>
              <w:t>uka</w:t>
            </w:r>
            <w:r w:rsidRPr="00213CD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1@</w:t>
            </w:r>
            <w:r w:rsidRPr="00213CD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/>
              </w:rPr>
              <w:t>gmail</w:t>
            </w:r>
            <w:r w:rsidRPr="00213CD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.</w:t>
            </w:r>
            <w:r w:rsidRPr="00213CD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/>
              </w:rPr>
              <w:t>com</w:t>
            </w:r>
            <w:r w:rsidRPr="00213C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41A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441AE5">
              <w:rPr>
                <w:color w:val="auto"/>
              </w:rPr>
              <w:t xml:space="preserve"> </w:t>
            </w:r>
            <w:r w:rsidRPr="00441AE5">
              <w:rPr>
                <w:rFonts w:ascii="Times New Roman" w:hAnsi="Times New Roman" w:cs="Times New Roman"/>
                <w:color w:val="auto"/>
              </w:rPr>
              <w:t>наш сайт</w:t>
            </w:r>
            <w:r w:rsidRPr="00441AE5">
              <w:rPr>
                <w:rFonts w:ascii="Times New Roman" w:hAnsi="Times New Roman" w:cs="Times New Roman"/>
                <w:b/>
                <w:color w:val="0000FF"/>
                <w:u w:val="single"/>
              </w:rPr>
              <w:t xml:space="preserve"> www.uka.center</w:t>
            </w:r>
          </w:p>
        </w:tc>
      </w:tr>
    </w:tbl>
    <w:p w:rsidR="00025C28" w:rsidRPr="00E24C6E" w:rsidRDefault="00025C28">
      <w:pPr>
        <w:pStyle w:val="normal0"/>
        <w:spacing w:line="240" w:lineRule="auto"/>
        <w:rPr>
          <w:rFonts w:ascii="Times New Roman" w:hAnsi="Times New Roman" w:cs="Times New Roman"/>
        </w:rPr>
      </w:pPr>
    </w:p>
    <w:sectPr w:rsidR="00025C28" w:rsidRPr="00E24C6E" w:rsidSect="00800F84">
      <w:pgSz w:w="11906" w:h="16838"/>
      <w:pgMar w:top="567" w:right="567" w:bottom="567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F84"/>
    <w:rsid w:val="00025C28"/>
    <w:rsid w:val="0003241D"/>
    <w:rsid w:val="0005390B"/>
    <w:rsid w:val="00211608"/>
    <w:rsid w:val="00213CD3"/>
    <w:rsid w:val="00215AEB"/>
    <w:rsid w:val="00281515"/>
    <w:rsid w:val="00332F71"/>
    <w:rsid w:val="00441AE5"/>
    <w:rsid w:val="00612072"/>
    <w:rsid w:val="00800F84"/>
    <w:rsid w:val="0096406A"/>
    <w:rsid w:val="009966FC"/>
    <w:rsid w:val="009C38E0"/>
    <w:rsid w:val="00A82C79"/>
    <w:rsid w:val="00AF2D0E"/>
    <w:rsid w:val="00B03474"/>
    <w:rsid w:val="00B2217B"/>
    <w:rsid w:val="00E24C6E"/>
    <w:rsid w:val="00ED3561"/>
    <w:rsid w:val="00F155C2"/>
    <w:rsid w:val="00F91C9E"/>
    <w:rsid w:val="00FB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E0"/>
    <w:pPr>
      <w:spacing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800F84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00F84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00F84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00F84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00F84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00F84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390B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390B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390B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390B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390B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390B"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800F84"/>
    <w:pPr>
      <w:spacing w:line="276" w:lineRule="auto"/>
    </w:pPr>
    <w:rPr>
      <w:color w:val="000000"/>
    </w:rPr>
  </w:style>
  <w:style w:type="table" w:customStyle="1" w:styleId="TableNormal1">
    <w:name w:val="Table Normal1"/>
    <w:uiPriority w:val="99"/>
    <w:rsid w:val="00800F84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link w:val="TitleChar"/>
    <w:uiPriority w:val="99"/>
    <w:qFormat/>
    <w:rsid w:val="00800F84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05390B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00F84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5390B"/>
    <w:rPr>
      <w:rFonts w:ascii="Cambria" w:hAnsi="Cambria" w:cs="Times New Roman"/>
      <w:color w:val="000000"/>
      <w:sz w:val="24"/>
      <w:szCs w:val="24"/>
    </w:rPr>
  </w:style>
  <w:style w:type="table" w:customStyle="1" w:styleId="a">
    <w:name w:val="Стиль"/>
    <w:basedOn w:val="TableNormal1"/>
    <w:uiPriority w:val="99"/>
    <w:rsid w:val="00800F8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"/>
    <w:basedOn w:val="Normal"/>
    <w:uiPriority w:val="99"/>
    <w:rsid w:val="009966FC"/>
    <w:pPr>
      <w:tabs>
        <w:tab w:val="num" w:pos="360"/>
      </w:tabs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140</Words>
  <Characters>799</Characters>
  <Application>Microsoft Office Outlook</Application>
  <DocSecurity>0</DocSecurity>
  <Lines>0</Lines>
  <Paragraphs>0</Paragraphs>
  <ScaleCrop>false</ScaleCrop>
  <Company>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УЧАСТНИКА</dc:title>
  <dc:subject/>
  <dc:creator>ACER</dc:creator>
  <cp:keywords/>
  <dc:description/>
  <cp:lastModifiedBy>lenovo</cp:lastModifiedBy>
  <cp:revision>8</cp:revision>
  <dcterms:created xsi:type="dcterms:W3CDTF">2016-05-04T06:58:00Z</dcterms:created>
  <dcterms:modified xsi:type="dcterms:W3CDTF">2016-08-19T07:59:00Z</dcterms:modified>
</cp:coreProperties>
</file>